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E" w:rsidRDefault="00957AFF">
      <w:pPr>
        <w:pStyle w:val="Standard"/>
        <w:jc w:val="center"/>
      </w:pPr>
      <w:bookmarkStart w:id="0" w:name="_GoBack"/>
      <w:bookmarkEnd w:id="0"/>
      <w:r>
        <w:rPr>
          <w:b/>
          <w:sz w:val="24"/>
          <w:szCs w:val="24"/>
        </w:rPr>
        <w:t>FORMULARZ  ZGŁOSZENIOWY</w:t>
      </w:r>
    </w:p>
    <w:p w:rsidR="00A13E6E" w:rsidRDefault="00957AFF">
      <w:pPr>
        <w:pStyle w:val="Standard"/>
        <w:jc w:val="center"/>
      </w:pPr>
      <w:r>
        <w:rPr>
          <w:sz w:val="24"/>
          <w:szCs w:val="24"/>
        </w:rPr>
        <w:t xml:space="preserve">do projektu „Odpowiedzialność i wrażliwość kluczem do lepszego świata” o numerze EOG/21/K4/W/0003 w ramach Programu Edukacja realizowanego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ze środków </w:t>
      </w:r>
      <w:r>
        <w:rPr>
          <w:sz w:val="24"/>
          <w:szCs w:val="24"/>
        </w:rPr>
        <w:t xml:space="preserve">Mechanizmu Finansowego Europejskiego Obszaru Gospodarczego EOG </w:t>
      </w:r>
      <w:r>
        <w:br/>
      </w:r>
    </w:p>
    <w:p w:rsidR="00A13E6E" w:rsidRDefault="00957AFF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CZĘŚĆ A – wypełnia kandydat/tka</w:t>
      </w:r>
    </w:p>
    <w:tbl>
      <w:tblPr>
        <w:tblW w:w="9221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6277"/>
      </w:tblGrid>
      <w:tr w:rsidR="00A13E6E">
        <w:tblPrEx>
          <w:tblCellMar>
            <w:top w:w="0" w:type="dxa"/>
            <w:bottom w:w="0" w:type="dxa"/>
          </w:tblCellMar>
        </w:tblPrEx>
        <w:tc>
          <w:tcPr>
            <w:tcW w:w="9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jc w:val="center"/>
            </w:pPr>
            <w:r>
              <w:rPr>
                <w:b/>
                <w:sz w:val="24"/>
              </w:rPr>
              <w:t>Dane podstawowe kandydata/tki</w:t>
            </w: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Data urodzenia (dd/mm/rr)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Adres zamieszkania</w:t>
            </w:r>
          </w:p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Klasa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Rok szkolny</w:t>
            </w:r>
          </w:p>
        </w:tc>
        <w:tc>
          <w:tcPr>
            <w:tcW w:w="6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29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Akapitzlist"/>
              <w:spacing w:after="0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Adres e-mail</w:t>
            </w:r>
          </w:p>
        </w:tc>
        <w:tc>
          <w:tcPr>
            <w:tcW w:w="62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sz w:val="24"/>
              </w:rPr>
            </w:pPr>
          </w:p>
        </w:tc>
      </w:tr>
    </w:tbl>
    <w:p w:rsidR="00A13E6E" w:rsidRDefault="00957AFF">
      <w:pPr>
        <w:pStyle w:val="Standard"/>
      </w:pPr>
      <w:r>
        <w:br/>
      </w:r>
      <w:r>
        <w:rPr>
          <w:sz w:val="24"/>
          <w:szCs w:val="24"/>
        </w:rPr>
        <w:t xml:space="preserve">Wyrażam zgodę na przetwarzanie moich danych osobowych zawartych w formularzu dla celów rekrutacji  do projektu „Odpowiedzialność i wrażliwość kluczem do lepszego świata”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o numerze EOG/21/K4/W/0003 w ramach Programu </w:t>
      </w:r>
      <w:r>
        <w:rPr>
          <w:sz w:val="24"/>
          <w:szCs w:val="24"/>
        </w:rPr>
        <w:t>Edukacja realizowanego ze środków Mechanizmu Finansowego Europejskiego Obszaru Gospodarczego EOG.</w:t>
      </w:r>
      <w:r>
        <w:rPr>
          <w:sz w:val="24"/>
          <w:szCs w:val="24"/>
        </w:rPr>
        <w:br/>
      </w:r>
    </w:p>
    <w:p w:rsidR="00A13E6E" w:rsidRDefault="00957AFF">
      <w:pPr>
        <w:pStyle w:val="Standard"/>
        <w:jc w:val="right"/>
      </w:pPr>
      <w:r>
        <w:t>…………….………………………………………….</w:t>
      </w:r>
      <w:r>
        <w:br/>
      </w:r>
      <w:r>
        <w:t>Podpis kandydata/tki</w:t>
      </w:r>
    </w:p>
    <w:p w:rsidR="00A13E6E" w:rsidRDefault="00957AFF">
      <w:pPr>
        <w:pStyle w:val="Akapitzlist"/>
        <w:numPr>
          <w:ilvl w:val="0"/>
          <w:numId w:val="15"/>
        </w:numPr>
      </w:pPr>
      <w:r>
        <w:t>Uzasadnij, dlaczego chciałabyś/chciałabyś wziąć udział w projekcie?</w:t>
      </w:r>
      <w:r>
        <w:br/>
      </w:r>
      <w:r>
        <w:rPr>
          <w:b/>
        </w:rPr>
        <w:t>(0-5 pkt.)</w:t>
      </w:r>
    </w:p>
    <w:p w:rsidR="00A13E6E" w:rsidRDefault="00957AFF">
      <w:pPr>
        <w:pStyle w:val="Standard"/>
        <w:spacing w:after="0" w:line="360" w:lineRule="auto"/>
        <w:jc w:val="right"/>
      </w:pPr>
      <w:r>
        <w:t>……………………………………………………..……………………………</w:t>
      </w:r>
      <w:r>
        <w:t>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>
        <w:t>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</w:t>
      </w:r>
      <w:r>
        <w:lastRenderedPageBreak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</w:t>
      </w:r>
      <w:r>
        <w:t>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</w:t>
      </w:r>
      <w:r>
        <w:t>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</w:t>
      </w:r>
    </w:p>
    <w:p w:rsidR="00A13E6E" w:rsidRDefault="00A13E6E">
      <w:pPr>
        <w:pStyle w:val="Standard"/>
        <w:spacing w:after="0" w:line="360" w:lineRule="auto"/>
        <w:jc w:val="right"/>
      </w:pPr>
    </w:p>
    <w:p w:rsidR="00A13E6E" w:rsidRDefault="00957AFF">
      <w:pPr>
        <w:pStyle w:val="Akapitzlist"/>
        <w:numPr>
          <w:ilvl w:val="0"/>
          <w:numId w:val="13"/>
        </w:numPr>
        <w:spacing w:after="0" w:line="360" w:lineRule="auto"/>
      </w:pPr>
      <w:r>
        <w:rPr>
          <w:bCs/>
        </w:rPr>
        <w:t>Opisz działania jakie podejmowałaś/łeś w obszarze wolontariatu, działalności charytatywnej lub ekologii (jeśli m</w:t>
      </w:r>
      <w:r>
        <w:rPr>
          <w:bCs/>
        </w:rPr>
        <w:t xml:space="preserve">asz zaświadczenia, dołącz ksero): </w:t>
      </w:r>
      <w:r>
        <w:rPr>
          <w:b/>
          <w:bCs/>
        </w:rPr>
        <w:t>(0-10 pkt)</w:t>
      </w:r>
    </w:p>
    <w:p w:rsidR="00A13E6E" w:rsidRDefault="00957AFF">
      <w:pPr>
        <w:pStyle w:val="Standard"/>
        <w:spacing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……………………………………………......................</w:t>
      </w:r>
    </w:p>
    <w:p w:rsidR="00A13E6E" w:rsidRDefault="00957AFF">
      <w:pPr>
        <w:pStyle w:val="Standard"/>
        <w:spacing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………………………………......................</w:t>
      </w:r>
    </w:p>
    <w:p w:rsidR="00A13E6E" w:rsidRDefault="00957AFF">
      <w:pPr>
        <w:pStyle w:val="Standard"/>
        <w:spacing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E6E" w:rsidRDefault="00A13E6E">
      <w:pPr>
        <w:pStyle w:val="Akapitzlist"/>
        <w:spacing w:after="0" w:line="360" w:lineRule="auto"/>
        <w:rPr>
          <w:bCs/>
        </w:rPr>
      </w:pPr>
    </w:p>
    <w:p w:rsidR="00A13E6E" w:rsidRDefault="00957AFF">
      <w:pPr>
        <w:pStyle w:val="Akapitzlist"/>
        <w:numPr>
          <w:ilvl w:val="0"/>
          <w:numId w:val="13"/>
        </w:numPr>
        <w:spacing w:after="0" w:line="360" w:lineRule="auto"/>
      </w:pPr>
      <w:r>
        <w:rPr>
          <w:bCs/>
        </w:rPr>
        <w:t xml:space="preserve">W jakie formy działań pozalekcyjnych dodatkowo się angażowałaś/łeś? Opisz: </w:t>
      </w:r>
      <w:r>
        <w:rPr>
          <w:b/>
          <w:bCs/>
        </w:rPr>
        <w:t>(0-5 pkt)</w:t>
      </w:r>
    </w:p>
    <w:p w:rsidR="00A13E6E" w:rsidRDefault="00957AFF">
      <w:pPr>
        <w:pStyle w:val="Standard"/>
        <w:spacing w:after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</w:p>
    <w:p w:rsidR="00A13E6E" w:rsidRDefault="00A13E6E">
      <w:pPr>
        <w:pStyle w:val="Standard"/>
        <w:spacing w:after="0" w:line="360" w:lineRule="auto"/>
      </w:pPr>
    </w:p>
    <w:p w:rsidR="00A13E6E" w:rsidRDefault="00957AFF">
      <w:pPr>
        <w:pStyle w:val="Standard"/>
        <w:jc w:val="right"/>
      </w:pPr>
      <w:r>
        <w:t>…………….………………………………………….</w:t>
      </w:r>
      <w:r>
        <w:br/>
      </w:r>
      <w:r>
        <w:t>Podpis kandydata/tki</w:t>
      </w:r>
    </w:p>
    <w:p w:rsidR="00A13E6E" w:rsidRDefault="00957AFF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CZĘŚĆ B – wypełnia rodzic/opiekun prawny kandydat/tka</w:t>
      </w:r>
    </w:p>
    <w:p w:rsidR="00A13E6E" w:rsidRDefault="00A13E6E">
      <w:pPr>
        <w:pStyle w:val="Akapitzlist"/>
        <w:ind w:left="1080"/>
        <w:rPr>
          <w:b/>
        </w:rPr>
      </w:pPr>
    </w:p>
    <w:tbl>
      <w:tblPr>
        <w:tblW w:w="89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8"/>
        <w:gridCol w:w="4381"/>
        <w:gridCol w:w="40"/>
      </w:tblGrid>
      <w:tr w:rsidR="00A13E6E">
        <w:tblPrEx>
          <w:tblCellMar>
            <w:top w:w="0" w:type="dxa"/>
            <w:bottom w:w="0" w:type="dxa"/>
          </w:tblCellMar>
        </w:tblPrEx>
        <w:tc>
          <w:tcPr>
            <w:tcW w:w="88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Dane podstawowe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matki/opiekuna prawnego</w:t>
            </w:r>
          </w:p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Imię i nazwisko ojca/opiekuna prawnego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Adres zamieszkania </w:t>
            </w:r>
            <w:r>
              <w:rPr>
                <w:b/>
              </w:rPr>
              <w:br/>
            </w:r>
          </w:p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Telefon kontaktowy matki/ </w:t>
            </w:r>
            <w:r>
              <w:rPr>
                <w:b/>
              </w:rPr>
              <w:t>opiekuna prawnego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  <w:tr w:rsidR="00A13E6E">
        <w:tblPrEx>
          <w:tblCellMar>
            <w:top w:w="0" w:type="dxa"/>
            <w:bottom w:w="0" w:type="dxa"/>
          </w:tblCellMar>
        </w:tblPrEx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t>Telefon kontaktowy  ojca/ opiekuna prawnego</w:t>
            </w:r>
          </w:p>
        </w:tc>
        <w:tc>
          <w:tcPr>
            <w:tcW w:w="4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E6E" w:rsidRDefault="00957AFF">
            <w:pPr>
              <w:pStyle w:val="Standard"/>
              <w:spacing w:after="0" w:line="240" w:lineRule="auto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13E6E" w:rsidRDefault="00A13E6E">
            <w:pPr>
              <w:pStyle w:val="Standard"/>
              <w:spacing w:after="0" w:line="240" w:lineRule="auto"/>
              <w:rPr>
                <w:b/>
              </w:rPr>
            </w:pPr>
          </w:p>
        </w:tc>
      </w:tr>
    </w:tbl>
    <w:p w:rsidR="00A13E6E" w:rsidRDefault="00A13E6E">
      <w:pPr>
        <w:pStyle w:val="Standard"/>
        <w:spacing w:after="0" w:line="360" w:lineRule="auto"/>
        <w:rPr>
          <w:b/>
        </w:rPr>
      </w:pPr>
    </w:p>
    <w:p w:rsidR="00A13E6E" w:rsidRDefault="00957AFF">
      <w:pPr>
        <w:pStyle w:val="Standard"/>
        <w:spacing w:after="0" w:line="360" w:lineRule="auto"/>
        <w:jc w:val="right"/>
      </w:pPr>
      <w:r>
        <w:t>Wyrażam zgodę na udział mojego syna/córki w projekcie mobilnościowym</w:t>
      </w:r>
      <w:r>
        <w:br/>
      </w:r>
      <w:r>
        <w:t>…………….……………..……………………………………….</w:t>
      </w:r>
      <w:r>
        <w:br/>
      </w:r>
      <w:r>
        <w:t>Data i podpis rodzica/prawnego opiekuna</w:t>
      </w:r>
    </w:p>
    <w:p w:rsidR="00A13E6E" w:rsidRDefault="00957AFF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CZĘŚĆ C – wypełnia wychowawca</w:t>
      </w:r>
    </w:p>
    <w:p w:rsidR="00A13E6E" w:rsidRDefault="00957AFF">
      <w:pPr>
        <w:pStyle w:val="Akapitzlist"/>
        <w:numPr>
          <w:ilvl w:val="0"/>
          <w:numId w:val="16"/>
        </w:numPr>
        <w:spacing w:after="0" w:line="360" w:lineRule="auto"/>
        <w:ind w:left="0" w:firstLine="284"/>
      </w:pPr>
      <w:r>
        <w:t xml:space="preserve">Opinia </w:t>
      </w:r>
      <w:r>
        <w:t xml:space="preserve">wychowawcy </w:t>
      </w:r>
      <w:r>
        <w:rPr>
          <w:b/>
        </w:rPr>
        <w:t>(0-5 pkt.)</w:t>
      </w:r>
      <w:r>
        <w:br/>
      </w: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</w:t>
      </w:r>
      <w:r>
        <w:t>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</w:t>
      </w:r>
      <w:r>
        <w:t>……………..……………………………………………………..……………………………………………………..……………………………………………………..………</w:t>
      </w:r>
    </w:p>
    <w:p w:rsidR="00A13E6E" w:rsidRDefault="00A13E6E">
      <w:pPr>
        <w:pStyle w:val="Standard"/>
        <w:spacing w:after="0" w:line="360" w:lineRule="auto"/>
      </w:pPr>
    </w:p>
    <w:p w:rsidR="00A13E6E" w:rsidRDefault="00A13E6E">
      <w:pPr>
        <w:pStyle w:val="Standard"/>
        <w:spacing w:after="0" w:line="360" w:lineRule="auto"/>
      </w:pPr>
    </w:p>
    <w:p w:rsidR="00A13E6E" w:rsidRDefault="00957AFF">
      <w:pPr>
        <w:pStyle w:val="Akapitzlist"/>
        <w:numPr>
          <w:ilvl w:val="0"/>
          <w:numId w:val="5"/>
        </w:numPr>
        <w:spacing w:after="0" w:line="360" w:lineRule="auto"/>
      </w:pPr>
      <w:r>
        <w:t>Ocena z zachowania i frekwencja kandydata/tki na zajęciach obowiązkowych (</w:t>
      </w:r>
      <w:r>
        <w:rPr>
          <w:b/>
        </w:rPr>
        <w:t xml:space="preserve">0-10 pkt.) </w:t>
      </w:r>
      <w:r>
        <w:t>…………………………………………………………………………………………………………………………………………………………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 xml:space="preserve">0 – 75,99%        0 pkt. </w:t>
      </w:r>
      <w:r>
        <w:t xml:space="preserve">              Naganne - 0 pkt.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76% - 80,99%   1 pkt.               Nieodpowiednie - 1 pkt.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81% - 85,99%   2 pkt.               Poprawne - 2 pkt.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86% - 90,99%   3 pkt.               Dobre -  3 pkt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t>91% - 95,99%   4 pkt.               Bardzo dobre - 4 pkt.</w:t>
      </w:r>
    </w:p>
    <w:p w:rsidR="00A13E6E" w:rsidRDefault="00957AFF">
      <w:pPr>
        <w:pStyle w:val="Akapitzlist"/>
        <w:spacing w:after="0" w:line="360" w:lineRule="auto"/>
        <w:ind w:left="218"/>
        <w:jc w:val="both"/>
      </w:pPr>
      <w:r>
        <w:lastRenderedPageBreak/>
        <w:t>96</w:t>
      </w:r>
      <w:r>
        <w:t>%  - 100%     5 pkt.              Wzorowe -  5 pkt.</w:t>
      </w:r>
    </w:p>
    <w:p w:rsidR="00A13E6E" w:rsidRDefault="00957AFF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Ocena z języka angielskiego i opinia nauczyciela języka angielskiego </w:t>
      </w:r>
      <w:r>
        <w:rPr>
          <w:b/>
        </w:rPr>
        <w:t xml:space="preserve">( 0-5 pkt.)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</w:t>
      </w:r>
    </w:p>
    <w:p w:rsidR="00A13E6E" w:rsidRDefault="00957AFF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Dodatkowe osiągnięcia szkolne i pozaszkolne (posiadane certyfikaty, nagrody, kursy, udział </w:t>
      </w:r>
      <w:r>
        <w:br/>
      </w:r>
      <w:r>
        <w:t xml:space="preserve">w konkursach, olimpiadach) </w:t>
      </w:r>
      <w:r>
        <w:rPr>
          <w:b/>
        </w:rPr>
        <w:t>(0-3 pkt.)</w:t>
      </w:r>
    </w:p>
    <w:p w:rsidR="00A13E6E" w:rsidRDefault="00957AFF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</w:t>
      </w:r>
      <w:r>
        <w:t>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13E6E" w:rsidRDefault="00957AFF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Niepełnosprawność </w:t>
      </w:r>
      <w:r>
        <w:rPr>
          <w:b/>
        </w:rPr>
        <w:t>( 0 lub 3 pkt.)</w:t>
      </w:r>
      <w:r>
        <w:t>………………..…………………………………………………………………………………</w:t>
      </w:r>
    </w:p>
    <w:p w:rsidR="00A13E6E" w:rsidRDefault="00A13E6E">
      <w:pPr>
        <w:pStyle w:val="Akapitzlist"/>
        <w:spacing w:after="0" w:line="360" w:lineRule="auto"/>
        <w:ind w:left="218"/>
        <w:jc w:val="both"/>
      </w:pPr>
    </w:p>
    <w:p w:rsidR="00A13E6E" w:rsidRDefault="00957AFF">
      <w:pPr>
        <w:pStyle w:val="Standard"/>
        <w:spacing w:after="0" w:line="360" w:lineRule="auto"/>
        <w:jc w:val="right"/>
      </w:pPr>
      <w:r>
        <w:t>…………….……………..……………………………………….</w:t>
      </w:r>
      <w:r>
        <w:br/>
      </w:r>
      <w:r>
        <w:t>Data i podpis wychowawcy</w:t>
      </w:r>
    </w:p>
    <w:p w:rsidR="00A13E6E" w:rsidRDefault="00957AFF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>
        <w:rPr>
          <w:b/>
        </w:rPr>
        <w:t xml:space="preserve">CZĘŚĆ D –  </w:t>
      </w:r>
      <w:r>
        <w:rPr>
          <w:b/>
        </w:rPr>
        <w:t>Wypełnia nauczyciel języka obcego podczas rozmowy rekrutacyjnej przeprowadzonej w języku obcym (0-5 pkt.)</w:t>
      </w:r>
    </w:p>
    <w:p w:rsidR="00A13E6E" w:rsidRDefault="00957AFF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</w:t>
      </w:r>
      <w:r>
        <w:t>………………………………..……………………………………………………..………</w:t>
      </w:r>
    </w:p>
    <w:p w:rsidR="00A13E6E" w:rsidRDefault="00A13E6E">
      <w:pPr>
        <w:pStyle w:val="Akapitzlist"/>
        <w:spacing w:after="0" w:line="360" w:lineRule="auto"/>
        <w:ind w:left="0"/>
        <w:jc w:val="both"/>
      </w:pPr>
    </w:p>
    <w:p w:rsidR="00A13E6E" w:rsidRDefault="00957AFF">
      <w:pPr>
        <w:pStyle w:val="Standard"/>
        <w:spacing w:after="0" w:line="360" w:lineRule="auto"/>
        <w:jc w:val="right"/>
      </w:pPr>
      <w:r>
        <w:t>…………….……………..……………………………………….</w:t>
      </w:r>
      <w:r>
        <w:br/>
      </w:r>
      <w:r>
        <w:t>Data i podpis nauczyciela języka obcego</w:t>
      </w:r>
    </w:p>
    <w:p w:rsidR="00A13E6E" w:rsidRDefault="00A13E6E">
      <w:pPr>
        <w:pStyle w:val="Standard"/>
        <w:spacing w:after="0" w:line="360" w:lineRule="auto"/>
        <w:jc w:val="right"/>
      </w:pPr>
    </w:p>
    <w:p w:rsidR="00A13E6E" w:rsidRDefault="00957AFF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>
        <w:rPr>
          <w:b/>
        </w:rPr>
        <w:t>CZĘŚĆ E – Punkty uzyskane podczas rozmowy kwalifikacyjnej  (0-5 pkt.)</w:t>
      </w:r>
    </w:p>
    <w:p w:rsidR="00A13E6E" w:rsidRDefault="00957AFF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</w:t>
      </w:r>
      <w:r>
        <w:t>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13E6E" w:rsidRDefault="00A13E6E">
      <w:pPr>
        <w:pStyle w:val="Standard"/>
        <w:spacing w:after="0" w:line="360" w:lineRule="auto"/>
        <w:jc w:val="right"/>
      </w:pPr>
    </w:p>
    <w:p w:rsidR="00A13E6E" w:rsidRDefault="00957AFF">
      <w:pPr>
        <w:pStyle w:val="Standard"/>
        <w:spacing w:after="0" w:line="360" w:lineRule="auto"/>
        <w:jc w:val="right"/>
      </w:pPr>
      <w:r>
        <w:t>…………….……………..……………………………………….</w:t>
      </w:r>
      <w:r>
        <w:br/>
      </w:r>
      <w:r>
        <w:t>Data i podpis</w:t>
      </w:r>
    </w:p>
    <w:p w:rsidR="00A13E6E" w:rsidRDefault="00A13E6E">
      <w:pPr>
        <w:pStyle w:val="Standard"/>
        <w:spacing w:after="0" w:line="360" w:lineRule="auto"/>
        <w:rPr>
          <w:sz w:val="20"/>
          <w:szCs w:val="20"/>
        </w:rPr>
      </w:pPr>
    </w:p>
    <w:p w:rsidR="00A13E6E" w:rsidRDefault="00A13E6E">
      <w:pPr>
        <w:pStyle w:val="Standard"/>
        <w:spacing w:after="0" w:line="360" w:lineRule="auto"/>
        <w:rPr>
          <w:sz w:val="20"/>
          <w:szCs w:val="20"/>
        </w:rPr>
      </w:pPr>
    </w:p>
    <w:p w:rsidR="00A13E6E" w:rsidRDefault="00957AFF">
      <w:pPr>
        <w:pStyle w:val="Standard"/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* * *</w:t>
      </w:r>
    </w:p>
    <w:p w:rsidR="00A13E6E" w:rsidRDefault="00957AFF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formularzu zgłoszeniowym kandydat/ka wpisuje swoje dane osobowe, które w razie </w:t>
      </w:r>
      <w:r>
        <w:rPr>
          <w:sz w:val="20"/>
          <w:szCs w:val="20"/>
        </w:rPr>
        <w:t>zakwalifikowania się do projektu „Odpowiedzialność i wrażliwość kluczem do lepszego świata” posłużą w dalszych czynnościach rekrutacyjnych.</w:t>
      </w:r>
    </w:p>
    <w:p w:rsidR="00A13E6E" w:rsidRDefault="00957AFF">
      <w:pPr>
        <w:pStyle w:val="Akapitzlist"/>
        <w:spacing w:after="0" w:line="240" w:lineRule="auto"/>
        <w:ind w:left="0"/>
        <w:jc w:val="both"/>
      </w:pPr>
      <w:r>
        <w:rPr>
          <w:sz w:val="20"/>
          <w:szCs w:val="20"/>
        </w:rPr>
        <w:t>Formularz obejmuje otwarte pytanie do kandydata, na które odpowiedź będzie oceniana przez komisję rekrutacyjną. Punk</w:t>
      </w:r>
      <w:r>
        <w:rPr>
          <w:sz w:val="20"/>
          <w:szCs w:val="20"/>
        </w:rPr>
        <w:t>towa jest również  ocena z języka angielskiego, frekwencja</w:t>
      </w:r>
      <w:r>
        <w:rPr>
          <w:sz w:val="20"/>
          <w:szCs w:val="20"/>
        </w:rPr>
        <w:br/>
      </w:r>
      <w:r>
        <w:rPr>
          <w:sz w:val="20"/>
          <w:szCs w:val="20"/>
        </w:rPr>
        <w:t>i dodatkowe osiągnięcia. Podczas rozmowy rekrutacyjnej komisja będzie oceniać poziom znajomości języka obcego oraz indywidualne predyspozycje kandydata/tki. O zakwalifikowaniu kandydata/tki</w:t>
      </w:r>
      <w:r>
        <w:rPr>
          <w:sz w:val="20"/>
          <w:szCs w:val="20"/>
        </w:rPr>
        <w:br/>
      </w:r>
      <w:r>
        <w:rPr>
          <w:sz w:val="20"/>
          <w:szCs w:val="20"/>
        </w:rPr>
        <w:t>do proj</w:t>
      </w:r>
      <w:r>
        <w:rPr>
          <w:sz w:val="20"/>
          <w:szCs w:val="20"/>
        </w:rPr>
        <w:t>ektu decyduje suma uzyskanych punktów.</w:t>
      </w:r>
    </w:p>
    <w:sectPr w:rsidR="00A13E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AFF" w:rsidRDefault="00957AFF">
      <w:pPr>
        <w:spacing w:after="0" w:line="240" w:lineRule="auto"/>
      </w:pPr>
      <w:r>
        <w:separator/>
      </w:r>
    </w:p>
  </w:endnote>
  <w:endnote w:type="continuationSeparator" w:id="0">
    <w:p w:rsidR="00957AFF" w:rsidRDefault="0095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E9" w:rsidRDefault="00957AFF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F5A37">
      <w:rPr>
        <w:noProof/>
      </w:rPr>
      <w:t>2</w:t>
    </w:r>
    <w:r>
      <w:fldChar w:fldCharType="end"/>
    </w:r>
  </w:p>
  <w:p w:rsidR="00FF0EE9" w:rsidRDefault="00957A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AFF" w:rsidRDefault="00957A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57AFF" w:rsidRDefault="0095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E9" w:rsidRDefault="00957AFF">
    <w:pPr>
      <w:pStyle w:val="Nagwek"/>
    </w:pPr>
    <w:r>
      <w:rPr>
        <w:noProof/>
      </w:rPr>
      <w:drawing>
        <wp:inline distT="0" distB="0" distL="0" distR="0">
          <wp:extent cx="5760720" cy="1069335"/>
          <wp:effectExtent l="0" t="0" r="0" b="0"/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693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D0E06"/>
    <w:multiLevelType w:val="multilevel"/>
    <w:tmpl w:val="565ED43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8DE588A"/>
    <w:multiLevelType w:val="multilevel"/>
    <w:tmpl w:val="C4081946"/>
    <w:styleLink w:val="WWNum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F86700E"/>
    <w:multiLevelType w:val="multilevel"/>
    <w:tmpl w:val="54DE367A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2FA45FA2"/>
    <w:multiLevelType w:val="multilevel"/>
    <w:tmpl w:val="0E0E9B7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3894CAF"/>
    <w:multiLevelType w:val="multilevel"/>
    <w:tmpl w:val="43C0AA36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4E14A43"/>
    <w:multiLevelType w:val="multilevel"/>
    <w:tmpl w:val="6FE06E40"/>
    <w:styleLink w:val="WWNum1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42EA471E"/>
    <w:multiLevelType w:val="multilevel"/>
    <w:tmpl w:val="FD8EFE60"/>
    <w:styleLink w:val="WWNum8"/>
    <w:lvl w:ilvl="0">
      <w:start w:val="1"/>
      <w:numFmt w:val="upperRoman"/>
      <w:lvlText w:val="%1."/>
      <w:lvlJc w:val="righ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1.%2.%3."/>
      <w:lvlJc w:val="right"/>
      <w:pPr>
        <w:ind w:left="2018" w:hanging="180"/>
      </w:pPr>
    </w:lvl>
    <w:lvl w:ilvl="3">
      <w:start w:val="1"/>
      <w:numFmt w:val="decimal"/>
      <w:lvlText w:val="%1.%2.%3.%4."/>
      <w:lvlJc w:val="left"/>
      <w:pPr>
        <w:ind w:left="2738" w:hanging="360"/>
      </w:pPr>
    </w:lvl>
    <w:lvl w:ilvl="4">
      <w:start w:val="1"/>
      <w:numFmt w:val="lowerLetter"/>
      <w:lvlText w:val="%1.%2.%3.%4.%5."/>
      <w:lvlJc w:val="left"/>
      <w:pPr>
        <w:ind w:left="3458" w:hanging="360"/>
      </w:pPr>
    </w:lvl>
    <w:lvl w:ilvl="5">
      <w:start w:val="1"/>
      <w:numFmt w:val="lowerRoman"/>
      <w:lvlText w:val="%1.%2.%3.%4.%5.%6."/>
      <w:lvlJc w:val="right"/>
      <w:pPr>
        <w:ind w:left="4178" w:hanging="180"/>
      </w:pPr>
    </w:lvl>
    <w:lvl w:ilvl="6">
      <w:start w:val="1"/>
      <w:numFmt w:val="decimal"/>
      <w:lvlText w:val="%1.%2.%3.%4.%5.%6.%7."/>
      <w:lvlJc w:val="left"/>
      <w:pPr>
        <w:ind w:left="4898" w:hanging="360"/>
      </w:pPr>
    </w:lvl>
    <w:lvl w:ilvl="7">
      <w:start w:val="1"/>
      <w:numFmt w:val="lowerLetter"/>
      <w:lvlText w:val="%1.%2.%3.%4.%5.%6.%7.%8."/>
      <w:lvlJc w:val="left"/>
      <w:pPr>
        <w:ind w:left="5618" w:hanging="360"/>
      </w:pPr>
    </w:lvl>
    <w:lvl w:ilvl="8">
      <w:start w:val="1"/>
      <w:numFmt w:val="lowerRoman"/>
      <w:lvlText w:val="%1.%2.%3.%4.%5.%6.%7.%8.%9."/>
      <w:lvlJc w:val="right"/>
      <w:pPr>
        <w:ind w:left="6338" w:hanging="180"/>
      </w:pPr>
    </w:lvl>
  </w:abstractNum>
  <w:abstractNum w:abstractNumId="7" w15:restartNumberingAfterBreak="0">
    <w:nsid w:val="48BE739C"/>
    <w:multiLevelType w:val="multilevel"/>
    <w:tmpl w:val="ED509CC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4C4535F1"/>
    <w:multiLevelType w:val="multilevel"/>
    <w:tmpl w:val="364E9DD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1EB258B"/>
    <w:multiLevelType w:val="multilevel"/>
    <w:tmpl w:val="2442445C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724D4936"/>
    <w:multiLevelType w:val="multilevel"/>
    <w:tmpl w:val="D1D2F916"/>
    <w:styleLink w:val="WWNum1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78907026"/>
    <w:multiLevelType w:val="multilevel"/>
    <w:tmpl w:val="84289C3C"/>
    <w:styleLink w:val="WWNum5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1.%2.%3."/>
      <w:lvlJc w:val="right"/>
      <w:pPr>
        <w:ind w:left="1658" w:hanging="180"/>
      </w:p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lowerLetter"/>
      <w:lvlText w:val="%1.%2.%3.%4.%5."/>
      <w:lvlJc w:val="left"/>
      <w:pPr>
        <w:ind w:left="3098" w:hanging="360"/>
      </w:pPr>
    </w:lvl>
    <w:lvl w:ilvl="5">
      <w:start w:val="1"/>
      <w:numFmt w:val="lowerRoman"/>
      <w:lvlText w:val="%1.%2.%3.%4.%5.%6."/>
      <w:lvlJc w:val="right"/>
      <w:pPr>
        <w:ind w:left="3818" w:hanging="18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lowerLetter"/>
      <w:lvlText w:val="%1.%2.%3.%4.%5.%6.%7.%8."/>
      <w:lvlJc w:val="left"/>
      <w:pPr>
        <w:ind w:left="5258" w:hanging="360"/>
      </w:pPr>
    </w:lvl>
    <w:lvl w:ilvl="8">
      <w:start w:val="1"/>
      <w:numFmt w:val="lowerRoman"/>
      <w:lvlText w:val="%1.%2.%3.%4.%5.%6.%7.%8.%9."/>
      <w:lvlJc w:val="right"/>
      <w:pPr>
        <w:ind w:left="5978" w:hanging="180"/>
      </w:pPr>
    </w:lvl>
  </w:abstractNum>
  <w:abstractNum w:abstractNumId="12" w15:restartNumberingAfterBreak="0">
    <w:nsid w:val="7F2E64C0"/>
    <w:multiLevelType w:val="multilevel"/>
    <w:tmpl w:val="C2AE1944"/>
    <w:styleLink w:val="WWNum7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1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13E6E"/>
    <w:rsid w:val="00957AFF"/>
    <w:rsid w:val="00A13E6E"/>
    <w:rsid w:val="00C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9AB39-3F74-4662-A490-0D2B9E81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</w:style>
  <w:style w:type="character" w:customStyle="1" w:styleId="ListLabel3">
    <w:name w:val="ListLabel 3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Działkowska</cp:lastModifiedBy>
  <cp:revision>2</cp:revision>
  <cp:lastPrinted>2020-05-17T16:09:00Z</cp:lastPrinted>
  <dcterms:created xsi:type="dcterms:W3CDTF">2022-08-30T11:50:00Z</dcterms:created>
  <dcterms:modified xsi:type="dcterms:W3CDTF">2022-08-30T11:50:00Z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